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3A" w:rsidRPr="00883D7F" w:rsidRDefault="0035763A">
      <w:pPr>
        <w:rPr>
          <w:b/>
          <w:sz w:val="28"/>
          <w:szCs w:val="28"/>
          <w:lang w:val="en-US"/>
        </w:rPr>
      </w:pPr>
      <w:r w:rsidRPr="00883D7F">
        <w:rPr>
          <w:b/>
          <w:sz w:val="28"/>
          <w:szCs w:val="28"/>
          <w:lang w:val="en-US"/>
        </w:rPr>
        <w:t>#QUIZ 3</w:t>
      </w:r>
      <w:r w:rsidRPr="00883D7F">
        <w:rPr>
          <w:b/>
          <w:sz w:val="28"/>
          <w:szCs w:val="28"/>
          <w:lang w:val="en-US"/>
        </w:rPr>
        <w:tab/>
      </w:r>
    </w:p>
    <w:p w:rsidR="0035763A" w:rsidRPr="00883D7F" w:rsidRDefault="0035763A">
      <w:pPr>
        <w:rPr>
          <w:b/>
          <w:sz w:val="28"/>
          <w:szCs w:val="28"/>
        </w:rPr>
      </w:pPr>
      <w:r w:rsidRPr="00883D7F">
        <w:rPr>
          <w:b/>
          <w:sz w:val="28"/>
          <w:szCs w:val="28"/>
        </w:rPr>
        <w:t>Ελεμένογλου Κωνσταντίνος</w:t>
      </w:r>
    </w:p>
    <w:p w:rsidR="0035763A" w:rsidRDefault="0035763A">
      <w:pPr>
        <w:rPr>
          <w:b/>
          <w:sz w:val="28"/>
          <w:szCs w:val="28"/>
        </w:rPr>
      </w:pPr>
      <w:r w:rsidRPr="00883D7F">
        <w:rPr>
          <w:b/>
          <w:sz w:val="28"/>
          <w:szCs w:val="28"/>
        </w:rPr>
        <w:t>ΑΕΜ</w:t>
      </w:r>
      <w:r w:rsidRPr="00883D7F">
        <w:rPr>
          <w:b/>
          <w:sz w:val="28"/>
          <w:szCs w:val="28"/>
          <w:lang w:val="en-US"/>
        </w:rPr>
        <w:t>:</w:t>
      </w:r>
      <w:r w:rsidRPr="00883D7F">
        <w:rPr>
          <w:b/>
          <w:sz w:val="28"/>
          <w:szCs w:val="28"/>
        </w:rPr>
        <w:t>521</w:t>
      </w:r>
    </w:p>
    <w:p w:rsidR="0035763A" w:rsidRDefault="0035763A">
      <w:pPr>
        <w:rPr>
          <w:b/>
          <w:sz w:val="28"/>
          <w:szCs w:val="28"/>
        </w:rPr>
      </w:pPr>
    </w:p>
    <w:p w:rsidR="0035763A" w:rsidRDefault="0035763A">
      <w:pPr>
        <w:rPr>
          <w:b/>
          <w:sz w:val="28"/>
          <w:szCs w:val="28"/>
        </w:rPr>
      </w:pPr>
    </w:p>
    <w:p w:rsidR="0035763A" w:rsidRPr="00883D7F" w:rsidRDefault="0035763A">
      <w:pPr>
        <w:rPr>
          <w:b/>
          <w:sz w:val="28"/>
          <w:szCs w:val="28"/>
        </w:rPr>
      </w:pPr>
    </w:p>
    <w:p w:rsidR="0035763A" w:rsidRPr="00883D7F" w:rsidRDefault="0035763A">
      <w:pPr>
        <w:rPr>
          <w:sz w:val="28"/>
          <w:szCs w:val="28"/>
          <w:lang w:val="en-US"/>
        </w:rPr>
      </w:pPr>
      <w:r w:rsidRPr="00883D7F">
        <w:rPr>
          <w:sz w:val="28"/>
          <w:szCs w:val="28"/>
          <w:lang w:val="en-US"/>
        </w:rPr>
        <w:t>1)</w:t>
      </w:r>
    </w:p>
    <w:p w:rsidR="0035763A" w:rsidRPr="00B11CD6" w:rsidRDefault="0035763A">
      <w:pPr>
        <w:rPr>
          <w:lang w:val="en-US"/>
        </w:rPr>
      </w:pPr>
      <w:r>
        <w:t>α</w:t>
      </w:r>
      <w:r w:rsidRPr="00B11CD6">
        <w:rPr>
          <w:lang w:val="en-US"/>
        </w:rPr>
        <w:t>)</w:t>
      </w:r>
    </w:p>
    <w:p w:rsidR="0035763A" w:rsidRPr="00883D7F" w:rsidRDefault="0035763A"/>
    <w:p w:rsidR="0035763A" w:rsidRDefault="0035763A">
      <w:pPr>
        <w:rPr>
          <w:lang w:val="en-US"/>
        </w:rPr>
      </w:pPr>
      <w:r>
        <w:rPr>
          <w:lang w:val="en-US"/>
        </w:rPr>
        <w:t>Gradient=(df/dx,df/dy,)=,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 w:rsidRPr="00B14146">
        <w:rPr>
          <w:lang w:val="en-US"/>
        </w:rPr>
        <w:instrText xml:space="preserve">QUOTE </w:instrText>
      </w:r>
      <w:r w:rsidRPr="00B141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757F67&quot;/&gt;&lt;wsp:rsid wsp:val=&quot;00A26F8A&quot;/&gt;&lt;wsp:rsid wsp:val=&quot;00B006F3&quot;/&gt;&lt;wsp:rsid wsp:val=&quot;00B11CD6&quot;/&gt;&lt;wsp:rsid wsp:val=&quot;00E854BD&quot;/&gt;&lt;wsp:rsid wsp:val=&quot;00FD7A5D&quot;/&gt;&lt;/wsp:rsids&gt;&lt;/w:docPr&gt;&lt;w:body&gt;&lt;w:p wsp:rsidR=&quot;00000000&quot; wsp:rsidRDefault=&quot;00757F67&quot;&gt;&lt;m:oMathPara&gt;&lt;m:oMath&gt;&lt;m:r&gt;&lt;w:rPr&gt;&lt;w:rFonts w:ascii=&quot;Cambria Math&quot; w:h-ansi=&quot;Cambria Math&quot;/&gt;&lt;wx:font wx:val=&quot;Cambria Math&quot;/&gt;&lt;w:i/&gt;&lt;w:lang w:val=&quot;EN-US&quot;/&gt;&lt;/w:rPr&gt;&lt;m:t&gt; 16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(2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-4&lt;/m:t&gt;&lt;/m:r&gt;&lt;m:r&gt;&lt;w:rPr&gt;&lt;w:rFonts w:ascii=&quot;Cambria Math&quot; w:h-ansi=&quot;Cambria Math&quot;/&gt;&lt;wx:font wx:val=&quot;Cambria Math&quot;/&gt;&lt;w:i/&gt;&lt;/w:rPr&gt;&lt;m:t&gt;y&lt;/m:t&gt;&lt;/m:r&gt;&lt;m:r&gt;&lt;w:rPr&gt;&lt;w:rFonts w:ascii=&quot;Cambria Math&quot; w:h-ansi=&quot;Cambria Math&quot;/&gt;&lt;wx:font wx:val=&quot;Cambria Math&quot;/&gt;&lt;w:i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r&gt;&lt;w:rPr&gt;&lt;w:rFonts w:ascii=&quot;Cambria Math&quot; w:h-ansi=&quot;Cambria Math&quot;/&gt;&lt;wx:font wx:val=&quot;Cambria Math&quot;/&gt;&lt;w:i/&gt;&lt;/w:rPr&gt;&lt;m:t&gt;y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)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B14146"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 w:rsidRPr="00B14146">
        <w:pict>
          <v:shape id="_x0000_i1026" type="#_x0000_t75" style="width:17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757F67&quot;/&gt;&lt;wsp:rsid wsp:val=&quot;00A26F8A&quot;/&gt;&lt;wsp:rsid wsp:val=&quot;00B006F3&quot;/&gt;&lt;wsp:rsid wsp:val=&quot;00B11CD6&quot;/&gt;&lt;wsp:rsid wsp:val=&quot;00E854BD&quot;/&gt;&lt;wsp:rsid wsp:val=&quot;00FD7A5D&quot;/&gt;&lt;/wsp:rsids&gt;&lt;/w:docPr&gt;&lt;w:body&gt;&lt;w:p wsp:rsidR=&quot;00000000&quot; wsp:rsidRDefault=&quot;00757F67&quot;&gt;&lt;m:oMathPara&gt;&lt;m:oMath&gt;&lt;m:r&gt;&lt;w:rPr&gt;&lt;w:rFonts w:ascii=&quot;Cambria Math&quot; w:h-ansi=&quot;Cambria Math&quot;/&gt;&lt;wx:font wx:val=&quot;Cambria Math&quot;/&gt;&lt;w:i/&gt;&lt;w:lang w:val=&quot;EN-US&quot;/&gt;&lt;/w:rPr&gt;&lt;m:t&gt; 16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(2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-4&lt;/m:t&gt;&lt;/m:r&gt;&lt;m:r&gt;&lt;w:rPr&gt;&lt;w:rFonts w:ascii=&quot;Cambria Math&quot; w:h-ansi=&quot;Cambria Math&quot;/&gt;&lt;wx:font wx:val=&quot;Cambria Math&quot;/&gt;&lt;w:i/&gt;&lt;/w:rPr&gt;&lt;m:t&gt;y&lt;/m:t&gt;&lt;/m:r&gt;&lt;m:r&gt;&lt;w:rPr&gt;&lt;w:rFonts w:ascii=&quot;Cambria Math&quot; w:h-ansi=&quot;Cambria Math&quot;/&gt;&lt;wx:font wx:val=&quot;Cambria Math&quot;/&gt;&lt;w:i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r&gt;&lt;w:rPr&gt;&lt;w:rFonts w:ascii=&quot;Cambria Math&quot; w:h-ansi=&quot;Cambria Math&quot;/&gt;&lt;wx:font wx:val=&quot;Cambria Math&quot;/&gt;&lt;w:i/&gt;&lt;/w:rPr&gt;&lt;m:t&gt;y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)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>
        <w:rPr>
          <w:lang w:val="en-US"/>
        </w:rPr>
        <w:fldChar w:fldCharType="end"/>
      </w:r>
    </w:p>
    <w:p w:rsidR="0035763A" w:rsidRPr="00883D7F" w:rsidRDefault="0035763A" w:rsidP="00B11CD6">
      <w:pPr>
        <w:rPr>
          <w:lang w:val="en-GB"/>
        </w:rPr>
      </w:pPr>
    </w:p>
    <w:p w:rsidR="0035763A" w:rsidRDefault="0035763A" w:rsidP="00B11CD6">
      <w:pPr>
        <w:rPr>
          <w:lang w:val="en-US"/>
        </w:rPr>
      </w:pPr>
    </w:p>
    <w:p w:rsidR="0035763A" w:rsidRDefault="0035763A" w:rsidP="00B11CD6">
      <w:pPr>
        <w:rPr>
          <w:lang w:val="en-US"/>
        </w:rPr>
      </w:pPr>
      <w:r>
        <w:t xml:space="preserve">Εσσιαν </w:t>
      </w:r>
    </w:p>
    <w:p w:rsidR="0035763A" w:rsidRDefault="0035763A" w:rsidP="00B11CD6">
      <w:pPr>
        <w:rPr>
          <w:lang w:val="en-US"/>
        </w:rPr>
      </w:pPr>
      <w:r>
        <w:rPr>
          <w:lang w:val="en-US"/>
        </w:rPr>
        <w:t xml:space="preserve">H </w:t>
      </w:r>
      <w:r w:rsidRPr="00B11CD6">
        <w:rPr>
          <w:lang w:val="en-US"/>
        </w:rPr>
        <w:t>=</w:t>
      </w:r>
      <w:r>
        <w:rPr>
          <w:lang w:val="en-US"/>
        </w:rPr>
        <w:t xml:space="preserve">  </w:t>
      </w:r>
      <w:r w:rsidRPr="00B11CD6">
        <w:rPr>
          <w:lang w:val="en-US"/>
        </w:rPr>
        <w:t xml:space="preserve"> </w:t>
      </w:r>
      <w:r w:rsidRPr="00B14146">
        <w:rPr>
          <w:lang w:val="en-US"/>
        </w:rPr>
        <w:fldChar w:fldCharType="begin"/>
      </w:r>
      <w:r w:rsidRPr="00B14146">
        <w:rPr>
          <w:lang w:val="en-US"/>
        </w:rPr>
        <w:instrText xml:space="preserve"> QUOTE </w:instrText>
      </w:r>
      <w:r w:rsidRPr="00B14146">
        <w:pict>
          <v:shape id="_x0000_i1027" type="#_x0000_t75" style="width:18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917566&quot;/&gt;&lt;wsp:rsid wsp:val=&quot;00A26F8A&quot;/&gt;&lt;wsp:rsid wsp:val=&quot;00B006F3&quot;/&gt;&lt;wsp:rsid wsp:val=&quot;00B11CD6&quot;/&gt;&lt;wsp:rsid wsp:val=&quot;00B14146&quot;/&gt;&lt;wsp:rsid wsp:val=&quot;00E854BD&quot;/&gt;&lt;wsp:rsid wsp:val=&quot;00FD7A5D&quot;/&gt;&lt;/wsp:rsids&gt;&lt;/w:docPr&gt;&lt;w:body&gt;&lt;w:p wsp:rsidR=&quot;00000000&quot; wsp:rsidRDefault=&quot;00917566&quot;&gt;&lt;m:oMathPara&gt;&lt;m:oMath&gt;&lt;m:r&gt;&lt;w:rPr&gt;&lt;w:rFonts w:ascii=&quot;Cambria Math&quot; w:h-ansi=&quot;Cambria Math&quot;/&gt;&lt;wx:font wx:val=&quot;Cambria Math&quot;/&gt;&lt;w:i/&gt;&lt;w:lang w:val=&quot;EN-US&quot;/&gt;&lt;/w:rPr&gt;&lt;m:t&gt;48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(2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-4&lt;/m:t&gt;&lt;/m:r&gt;&lt;m:r&gt;&lt;w:rPr&gt;&lt;w:rFonts w:ascii=&quot;Cambria Math&quot; w:h-ansi=&quot;Cambria Math&quot;/&gt;&lt;wx:font wx:val=&quot;Cambria Math&quot;/&gt;&lt;w:i/&gt;&lt;/w:rPr&gt;&lt;m:t&gt;y&lt;/m:t&gt;&lt;/m:r&gt;&lt;m:r&gt;&lt;w:rPr&gt;&lt;w:rFonts w:ascii=&quot;Cambria Math&quot; w:h-ansi=&quot;Cambria Math&quot;/&gt;&lt;wx:font wx:val=&quot;Cambria Math&quot;/&gt;&lt;w:i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+2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r&gt;&lt;w:rPr&gt;&lt;w:rFonts w:ascii=&quot;Cambria Math&quot; w:h-ansi=&quot;Cambria Math&quot;/&gt;&lt;wx:font wx:val=&quot;Cambria Math&quot;/&gt;&lt;w:i/&gt;&lt;/w:rPr&gt;&lt;m:t&gt;y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(4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r&gt;&lt;w:rPr&gt;&lt;w:rFonts w:ascii=&quot;Cambria Math&quot; w:h-ansi=&quot;Cambria Math&quot;/&gt;&lt;wx:font wx:val=&quot;Cambria Math&quot;/&gt;&lt;w:i/&gt;&lt;/w:rPr&gt;&lt;m:t&gt;y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B14146">
        <w:rPr>
          <w:lang w:val="en-US"/>
        </w:rPr>
        <w:instrText xml:space="preserve"> </w:instrText>
      </w:r>
      <w:r w:rsidRPr="00B14146">
        <w:rPr>
          <w:lang w:val="en-US"/>
        </w:rPr>
        <w:fldChar w:fldCharType="separate"/>
      </w:r>
      <w:r w:rsidRPr="00B14146">
        <w:pict>
          <v:shape id="_x0000_i1028" type="#_x0000_t75" style="width:18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917566&quot;/&gt;&lt;wsp:rsid wsp:val=&quot;00A26F8A&quot;/&gt;&lt;wsp:rsid wsp:val=&quot;00B006F3&quot;/&gt;&lt;wsp:rsid wsp:val=&quot;00B11CD6&quot;/&gt;&lt;wsp:rsid wsp:val=&quot;00B14146&quot;/&gt;&lt;wsp:rsid wsp:val=&quot;00E854BD&quot;/&gt;&lt;wsp:rsid wsp:val=&quot;00FD7A5D&quot;/&gt;&lt;/wsp:rsids&gt;&lt;/w:docPr&gt;&lt;w:body&gt;&lt;w:p wsp:rsidR=&quot;00000000&quot; wsp:rsidRDefault=&quot;00917566&quot;&gt;&lt;m:oMathPara&gt;&lt;m:oMath&gt;&lt;m:r&gt;&lt;w:rPr&gt;&lt;w:rFonts w:ascii=&quot;Cambria Math&quot; w:h-ansi=&quot;Cambria Math&quot;/&gt;&lt;wx:font wx:val=&quot;Cambria Math&quot;/&gt;&lt;w:i/&gt;&lt;w:lang w:val=&quot;EN-US&quot;/&gt;&lt;/w:rPr&gt;&lt;m:t&gt;48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(2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-4&lt;/m:t&gt;&lt;/m:r&gt;&lt;m:r&gt;&lt;w:rPr&gt;&lt;w:rFonts w:ascii=&quot;Cambria Math&quot; w:h-ansi=&quot;Cambria Math&quot;/&gt;&lt;wx:font wx:val=&quot;Cambria Math&quot;/&gt;&lt;w:i/&gt;&lt;/w:rPr&gt;&lt;m:t&gt;y&lt;/m:t&gt;&lt;/m:r&gt;&lt;m:r&gt;&lt;w:rPr&gt;&lt;w:rFonts w:ascii=&quot;Cambria Math&quot; w:h-ansi=&quot;Cambria Math&quot;/&gt;&lt;wx:font wx:val=&quot;Cambria Math&quot;/&gt;&lt;w:i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+2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r&gt;&lt;w:rPr&gt;&lt;w:rFonts w:ascii=&quot;Cambria Math&quot; w:h-ansi=&quot;Cambria Math&quot;/&gt;&lt;wx:font wx:val=&quot;Cambria Math&quot;/&gt;&lt;w:i/&gt;&lt;/w:rPr&gt;&lt;m:t&gt;y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(4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r&gt;&lt;w:rPr&gt;&lt;w:rFonts w:ascii=&quot;Cambria Math&quot; w:h-ansi=&quot;Cambria Math&quot;/&gt;&lt;wx:font wx:val=&quot;Cambria Math&quot;/&gt;&lt;w:i/&gt;&lt;/w:rPr&gt;&lt;m:t&gt;y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B14146">
        <w:rPr>
          <w:lang w:val="en-US"/>
        </w:rPr>
        <w:fldChar w:fldCharType="end"/>
      </w:r>
      <w:r w:rsidRPr="00B11CD6">
        <w:rPr>
          <w:lang w:val="en-US"/>
        </w:rPr>
        <w:t xml:space="preserve">                </w:t>
      </w:r>
      <w:r w:rsidRPr="00B14146">
        <w:rPr>
          <w:lang w:val="en-US"/>
        </w:rPr>
        <w:fldChar w:fldCharType="begin"/>
      </w:r>
      <w:r w:rsidRPr="00B14146">
        <w:rPr>
          <w:lang w:val="en-US"/>
        </w:rPr>
        <w:instrText xml:space="preserve"> QUOTE </w:instrText>
      </w:r>
      <w:r w:rsidRPr="00B14146">
        <w:pict>
          <v:shape id="_x0000_i1029" type="#_x0000_t75" style="width:120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A26F8A&quot;/&gt;&lt;wsp:rsid wsp:val=&quot;00B006F3&quot;/&gt;&lt;wsp:rsid wsp:val=&quot;00B11CD6&quot;/&gt;&lt;wsp:rsid wsp:val=&quot;00B14146&quot;/&gt;&lt;wsp:rsid wsp:val=&quot;00D02FB9&quot;/&gt;&lt;wsp:rsid wsp:val=&quot;00E854BD&quot;/&gt;&lt;wsp:rsid wsp:val=&quot;00FD7A5D&quot;/&gt;&lt;/wsp:rsids&gt;&lt;/w:docPr&gt;&lt;w:body&gt;&lt;w:p wsp:rsidR=&quot;00000000&quot; wsp:rsidRDefault=&quot;00D02FB9&quot;&gt;&lt;m:oMathPara&gt;&lt;m:oMath&gt;&lt;m:r&gt;&lt;w:rPr&gt;&lt;w:rFonts w:ascii=&quot;Cambria Math&quot; w:h-ansi=&quot;Cambria Math&quot;/&gt;&lt;wx:font wx:val=&quot;Cambria Math&quot;/&gt;&lt;w:i/&gt;&lt;w:lang w:val=&quot;EN-US&quot;/&gt;&lt;/w:rPr&gt;&lt;m:t&gt;96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(2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-4&lt;/m:t&gt;&lt;/m:r&gt;&lt;m:r&gt;&lt;w:rPr&gt;&lt;w:rFonts w:ascii=&quot;Cambria Math&quot; w:h-ansi=&quot;Cambria Math&quot;/&gt;&lt;wx:font wx:val=&quot;Cambria Math&quot;/&gt;&lt;w:i/&gt;&lt;/w:rPr&gt;&lt;m:t&gt;y&lt;/m:t&gt;&lt;/m:r&gt;&lt;m:r&gt;&lt;w:rPr&gt;&lt;w:rFonts w:ascii=&quot;Cambria Math&quot; w:h-ansi=&quot;Cambria Math&quot;/&gt;&lt;wx:font wx:val=&quot;Cambria Math&quot;/&gt;&lt;w:i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4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xe&lt;/m:t&gt;&lt;/m:r&gt;&lt;/m:e&gt;&lt;m: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r&gt;&lt;w:rPr&gt;&lt;w:rFonts w:ascii=&quot;Cambria Math&quot; w:h-ansi=&quot;Cambria Math&quot;/&gt;&lt;wx:font wx:val=&quot;Cambria Math&quot;/&gt;&lt;w:i/&gt;&lt;/w:rPr&gt;&lt;m:t&gt;y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B14146">
        <w:rPr>
          <w:lang w:val="en-US"/>
        </w:rPr>
        <w:instrText xml:space="preserve"> </w:instrText>
      </w:r>
      <w:r w:rsidRPr="00B14146">
        <w:rPr>
          <w:lang w:val="en-US"/>
        </w:rPr>
        <w:fldChar w:fldCharType="separate"/>
      </w:r>
      <w:r w:rsidRPr="00B14146">
        <w:pict>
          <v:shape id="_x0000_i1030" type="#_x0000_t75" style="width:120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A26F8A&quot;/&gt;&lt;wsp:rsid wsp:val=&quot;00B006F3&quot;/&gt;&lt;wsp:rsid wsp:val=&quot;00B11CD6&quot;/&gt;&lt;wsp:rsid wsp:val=&quot;00B14146&quot;/&gt;&lt;wsp:rsid wsp:val=&quot;00D02FB9&quot;/&gt;&lt;wsp:rsid wsp:val=&quot;00E854BD&quot;/&gt;&lt;wsp:rsid wsp:val=&quot;00FD7A5D&quot;/&gt;&lt;/wsp:rsids&gt;&lt;/w:docPr&gt;&lt;w:body&gt;&lt;w:p wsp:rsidR=&quot;00000000&quot; wsp:rsidRDefault=&quot;00D02FB9&quot;&gt;&lt;m:oMathPara&gt;&lt;m:oMath&gt;&lt;m:r&gt;&lt;w:rPr&gt;&lt;w:rFonts w:ascii=&quot;Cambria Math&quot; w:h-ansi=&quot;Cambria Math&quot;/&gt;&lt;wx:font wx:val=&quot;Cambria Math&quot;/&gt;&lt;w:i/&gt;&lt;w:lang w:val=&quot;EN-US&quot;/&gt;&lt;/w:rPr&gt;&lt;m:t&gt;96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(2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-4&lt;/m:t&gt;&lt;/m:r&gt;&lt;m:r&gt;&lt;w:rPr&gt;&lt;w:rFonts w:ascii=&quot;Cambria Math&quot; w:h-ansi=&quot;Cambria Math&quot;/&gt;&lt;wx:font wx:val=&quot;Cambria Math&quot;/&gt;&lt;w:i/&gt;&lt;/w:rPr&gt;&lt;m:t&gt;y&lt;/m:t&gt;&lt;/m:r&gt;&lt;m:r&gt;&lt;w:rPr&gt;&lt;w:rFonts w:ascii=&quot;Cambria Math&quot; w:h-ansi=&quot;Cambria Math&quot;/&gt;&lt;wx:font wx:val=&quot;Cambria Math&quot;/&gt;&lt;w:i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4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xe&lt;/m:t&gt;&lt;/m:r&gt;&lt;/m:e&gt;&lt;m: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r&gt;&lt;w:rPr&gt;&lt;w:rFonts w:ascii=&quot;Cambria Math&quot; w:h-ansi=&quot;Cambria Math&quot;/&gt;&lt;wx:font wx:val=&quot;Cambria Math&quot;/&gt;&lt;w:i/&gt;&lt;/w:rPr&gt;&lt;m:t&gt;y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B14146">
        <w:rPr>
          <w:lang w:val="en-US"/>
        </w:rPr>
        <w:fldChar w:fldCharType="end"/>
      </w:r>
      <w:r w:rsidRPr="00B11CD6">
        <w:rPr>
          <w:lang w:val="en-US"/>
        </w:rPr>
        <w:t xml:space="preserve">                   </w:t>
      </w:r>
      <w:r>
        <w:rPr>
          <w:lang w:val="en-US"/>
        </w:rPr>
        <w:t xml:space="preserve">                                          </w:t>
      </w:r>
      <w:r w:rsidRPr="00B14146">
        <w:rPr>
          <w:lang w:val="en-US"/>
        </w:rPr>
        <w:fldChar w:fldCharType="begin"/>
      </w:r>
      <w:r w:rsidRPr="00B14146">
        <w:rPr>
          <w:lang w:val="en-US"/>
        </w:rPr>
        <w:instrText xml:space="preserve"> QUOTE </w:instrText>
      </w:r>
      <w:r w:rsidRPr="00B14146">
        <w:pict>
          <v:shape id="_x0000_i1031" type="#_x0000_t75" style="width:248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7E7963&quot;/&gt;&lt;wsp:rsid wsp:val=&quot;00A26F8A&quot;/&gt;&lt;wsp:rsid wsp:val=&quot;00B006F3&quot;/&gt;&lt;wsp:rsid wsp:val=&quot;00B11CD6&quot;/&gt;&lt;wsp:rsid wsp:val=&quot;00B14146&quot;/&gt;&lt;wsp:rsid wsp:val=&quot;00E854BD&quot;/&gt;&lt;wsp:rsid wsp:val=&quot;00FD7A5D&quot;/&gt;&lt;/wsp:rsids&gt;&lt;/w:docPr&gt;&lt;w:body&gt;&lt;w:p wsp:rsidR=&quot;00000000&quot; wsp:rsidRDefault=&quot;007E7963&quot;&gt;&lt;m:oMathPara&gt;&lt;m:oMath&gt;&lt;m:r&gt;&lt;w:rPr&gt;&lt;w:rFonts w:ascii=&quot;Cambria Math&quot; w:h-ansi=&quot;Cambria Math&quot;/&gt;&lt;wx:font wx:val=&quot;Cambria Math&quot;/&gt;&lt;w:i/&gt;&lt;w:lang w:val=&quot;EN-US&quot;/&gt;&lt;/w:rPr&gt;&lt;m:t&gt;96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2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-4&lt;/m:t&gt;&lt;/m:r&gt;&lt;m:r&gt;&lt;w:rPr&gt;&lt;w:rFonts w:ascii=&quot;Cambria Math&quot; w:h-ansi=&quot;Cambria Math&quot;/&gt;&lt;wx:font wx:val=&quot;Cambria Math&quot;/&gt;&lt;w:i/&gt;&lt;/w:rPr&gt;&lt;m:t&gt;y&lt;/m:t&gt;&lt;/m:r&gt;&lt;/m:e&gt;&lt;/m:d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4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xe&lt;/m:t&gt;&lt;/m:r&gt;&lt;/m:e&gt;&lt;m: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r&gt;&lt;w:rPr&gt;&lt;w:rFonts w:ascii=&quot;Cambria Math&quot; w:h-ansi=&quot;Cambria Math&quot;/&gt;&lt;wx:font wx:val=&quot;Cambria Math&quot;/&gt;&lt;w:i/&gt;&lt;/w:rPr&gt;&lt;m:t&gt;y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14146">
        <w:rPr>
          <w:lang w:val="en-US"/>
        </w:rPr>
        <w:instrText xml:space="preserve"> </w:instrText>
      </w:r>
      <w:r w:rsidRPr="00B14146">
        <w:rPr>
          <w:lang w:val="en-US"/>
        </w:rPr>
        <w:fldChar w:fldCharType="separate"/>
      </w:r>
      <w:r w:rsidRPr="00B14146">
        <w:pict>
          <v:shape id="_x0000_i1032" type="#_x0000_t75" style="width:248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7E7963&quot;/&gt;&lt;wsp:rsid wsp:val=&quot;00A26F8A&quot;/&gt;&lt;wsp:rsid wsp:val=&quot;00B006F3&quot;/&gt;&lt;wsp:rsid wsp:val=&quot;00B11CD6&quot;/&gt;&lt;wsp:rsid wsp:val=&quot;00B14146&quot;/&gt;&lt;wsp:rsid wsp:val=&quot;00E854BD&quot;/&gt;&lt;wsp:rsid wsp:val=&quot;00FD7A5D&quot;/&gt;&lt;/wsp:rsids&gt;&lt;/w:docPr&gt;&lt;w:body&gt;&lt;w:p wsp:rsidR=&quot;00000000&quot; wsp:rsidRDefault=&quot;007E7963&quot;&gt;&lt;m:oMathPara&gt;&lt;m:oMath&gt;&lt;m:r&gt;&lt;w:rPr&gt;&lt;w:rFonts w:ascii=&quot;Cambria Math&quot; w:h-ansi=&quot;Cambria Math&quot;/&gt;&lt;wx:font wx:val=&quot;Cambria Math&quot;/&gt;&lt;w:i/&gt;&lt;w:lang w:val=&quot;EN-US&quot;/&gt;&lt;/w:rPr&gt;&lt;m:t&gt;96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2&lt;/m:t&gt;&lt;/m:r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 w:h-ansi=&quot;Cambria Math&quot;/&gt;&lt;wx:font wx:val=&quot;Cambria Math&quot;/&gt;&lt;w:i/&gt;&lt;w:lang w:val=&quot;EN-US&quot;/&gt;&lt;/w:rPr&gt;&lt;m:t&gt;-4&lt;/m:t&gt;&lt;/m:r&gt;&lt;m:r&gt;&lt;w:rPr&gt;&lt;w:rFonts w:ascii=&quot;Cambria Math&quot; w:h-ansi=&quot;Cambria Math&quot;/&gt;&lt;wx:font wx:val=&quot;Cambria Math&quot;/&gt;&lt;w:i/&gt;&lt;/w:rPr&gt;&lt;m:t&gt;y&lt;/m:t&gt;&lt;/m:r&gt;&lt;/m:e&gt;&lt;/m:d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4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xe&lt;/m:t&gt;&lt;/m:r&gt;&lt;/m:e&gt;&lt;m:sup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-2&lt;/m:t&gt;&lt;/m:r&gt;&lt;m:r&gt;&lt;w:rPr&gt;&lt;w:rFonts w:ascii=&quot;Cambria Math&quot; w:h-ansi=&quot;Cambria Math&quot;/&gt;&lt;wx:font wx:val=&quot;Cambria Math&quot;/&gt;&lt;w:i/&gt;&lt;/w:rPr&gt;&lt;m:t&gt;y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14146">
        <w:rPr>
          <w:lang w:val="en-US"/>
        </w:rPr>
        <w:fldChar w:fldCharType="end"/>
      </w:r>
    </w:p>
    <w:p w:rsidR="0035763A" w:rsidRDefault="0035763A" w:rsidP="00B11CD6">
      <w:pPr>
        <w:rPr>
          <w:lang w:val="en-US"/>
        </w:rPr>
      </w:pPr>
    </w:p>
    <w:p w:rsidR="0035763A" w:rsidRDefault="0035763A" w:rsidP="00FD7A5D">
      <w:r w:rsidRPr="00883D7F">
        <w:rPr>
          <w:sz w:val="28"/>
          <w:szCs w:val="28"/>
          <w:lang w:val="en-US"/>
        </w:rPr>
        <w:t>5)</w:t>
      </w:r>
      <w:r>
        <w:rPr>
          <w:lang w:val="en-US"/>
        </w:rPr>
        <w:t xml:space="preserve"> a)</w:t>
      </w:r>
    </w:p>
    <w:p w:rsidR="0035763A" w:rsidRPr="00883D7F" w:rsidRDefault="0035763A" w:rsidP="00FD7A5D"/>
    <w:p w:rsidR="0035763A" w:rsidRDefault="0035763A" w:rsidP="00FD7A5D">
      <w:pPr>
        <w:rPr>
          <w:lang w:val="en-US"/>
        </w:rPr>
      </w:pPr>
      <w:r>
        <w:rPr>
          <w:lang w:val="en-US"/>
        </w:rPr>
        <w:t>df/dx=6x-12-2</w:t>
      </w:r>
    </w:p>
    <w:p w:rsidR="0035763A" w:rsidRDefault="0035763A" w:rsidP="00FD7A5D">
      <w:pPr>
        <w:rPr>
          <w:i/>
          <w:lang w:val="en-US"/>
        </w:rPr>
      </w:pPr>
      <w:r w:rsidRPr="00B14146">
        <w:rPr>
          <w:lang w:val="en-US"/>
        </w:rPr>
        <w:fldChar w:fldCharType="begin"/>
      </w:r>
      <w:r w:rsidRPr="00B14146">
        <w:rPr>
          <w:lang w:val="en-US"/>
        </w:rPr>
        <w:instrText xml:space="preserve"> QUOTE </w:instrText>
      </w:r>
      <w:r w:rsidRPr="00B14146">
        <w:pict>
          <v:shape id="_x0000_i1033" type="#_x0000_t75" style="width:20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7B6E88&quot;/&gt;&lt;wsp:rsid wsp:val=&quot;00A26F8A&quot;/&gt;&lt;wsp:rsid wsp:val=&quot;00B006F3&quot;/&gt;&lt;wsp:rsid wsp:val=&quot;00B11CD6&quot;/&gt;&lt;wsp:rsid wsp:val=&quot;00B14146&quot;/&gt;&lt;wsp:rsid wsp:val=&quot;00E854BD&quot;/&gt;&lt;wsp:rsid wsp:val=&quot;00FD7A5D&quot;/&gt;&lt;/wsp:rsids&gt;&lt;/w:docPr&gt;&lt;w:body&gt;&lt;w:p wsp:rsidR=&quot;00000000&quot; wsp:rsidRDefault=&quot;007B6E88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f/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14146">
        <w:rPr>
          <w:lang w:val="en-US"/>
        </w:rPr>
        <w:instrText xml:space="preserve"> </w:instrText>
      </w:r>
      <w:r w:rsidRPr="00B14146">
        <w:rPr>
          <w:lang w:val="en-US"/>
        </w:rPr>
        <w:fldChar w:fldCharType="separate"/>
      </w:r>
      <w:r w:rsidRPr="00B14146">
        <w:pict>
          <v:shape id="_x0000_i1034" type="#_x0000_t75" style="width:20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7B6E88&quot;/&gt;&lt;wsp:rsid wsp:val=&quot;00A26F8A&quot;/&gt;&lt;wsp:rsid wsp:val=&quot;00B006F3&quot;/&gt;&lt;wsp:rsid wsp:val=&quot;00B11CD6&quot;/&gt;&lt;wsp:rsid wsp:val=&quot;00B14146&quot;/&gt;&lt;wsp:rsid wsp:val=&quot;00E854BD&quot;/&gt;&lt;wsp:rsid wsp:val=&quot;00FD7A5D&quot;/&gt;&lt;/wsp:rsids&gt;&lt;/w:docPr&gt;&lt;w:body&gt;&lt;w:p wsp:rsidR=&quot;00000000&quot; wsp:rsidRDefault=&quot;007B6E88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f/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14146">
        <w:rPr>
          <w:lang w:val="en-US"/>
        </w:rPr>
        <w:fldChar w:fldCharType="end"/>
      </w:r>
      <w:r>
        <w:rPr>
          <w:i/>
          <w:lang w:val="en-US"/>
        </w:rPr>
        <w:t>=6</w:t>
      </w:r>
    </w:p>
    <w:p w:rsidR="0035763A" w:rsidRDefault="0035763A" w:rsidP="00FD7A5D">
      <w:pPr>
        <w:rPr>
          <w:i/>
          <w:lang w:val="en-US"/>
        </w:rPr>
      </w:pPr>
      <w:r>
        <w:rPr>
          <w:i/>
          <w:lang w:val="en-US"/>
        </w:rPr>
        <w:t>df/dy=-12x+19y-4</w:t>
      </w:r>
    </w:p>
    <w:p w:rsidR="0035763A" w:rsidRPr="00FD7A5D" w:rsidRDefault="0035763A" w:rsidP="00FD7A5D">
      <w:pPr>
        <w:rPr>
          <w:i/>
        </w:rPr>
      </w:pPr>
      <w:r w:rsidRPr="00B14146">
        <w:fldChar w:fldCharType="begin"/>
      </w:r>
      <w:r w:rsidRPr="00B14146">
        <w:instrText xml:space="preserve"> QUOTE </w:instrText>
      </w:r>
      <w:r w:rsidRPr="00B14146">
        <w:pict>
          <v:shape id="_x0000_i1035" type="#_x0000_t75" style="width:20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A26F8A&quot;/&gt;&lt;wsp:rsid wsp:val=&quot;00B006F3&quot;/&gt;&lt;wsp:rsid wsp:val=&quot;00B11CD6&quot;/&gt;&lt;wsp:rsid wsp:val=&quot;00B14146&quot;/&gt;&lt;wsp:rsid wsp:val=&quot;00E854BD&quot;/&gt;&lt;wsp:rsid wsp:val=&quot;00F84C30&quot;/&gt;&lt;wsp:rsid wsp:val=&quot;00FD7A5D&quot;/&gt;&lt;/wsp:rsids&gt;&lt;/w:docPr&gt;&lt;w:body&gt;&lt;w:p wsp:rsidR=&quot;00000000&quot; wsp:rsidRDefault=&quot;00F84C30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/w:rPr&gt;&lt;m:t&gt;/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14146">
        <w:instrText xml:space="preserve"> </w:instrText>
      </w:r>
      <w:r w:rsidRPr="00B14146">
        <w:fldChar w:fldCharType="separate"/>
      </w:r>
      <w:r w:rsidRPr="00B14146">
        <w:pict>
          <v:shape id="_x0000_i1036" type="#_x0000_t75" style="width:20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A26F8A&quot;/&gt;&lt;wsp:rsid wsp:val=&quot;00B006F3&quot;/&gt;&lt;wsp:rsid wsp:val=&quot;00B11CD6&quot;/&gt;&lt;wsp:rsid wsp:val=&quot;00B14146&quot;/&gt;&lt;wsp:rsid wsp:val=&quot;00E854BD&quot;/&gt;&lt;wsp:rsid wsp:val=&quot;00F84C30&quot;/&gt;&lt;wsp:rsid wsp:val=&quot;00FD7A5D&quot;/&gt;&lt;/wsp:rsids&gt;&lt;/w:docPr&gt;&lt;w:body&gt;&lt;w:p wsp:rsidR=&quot;00000000&quot; wsp:rsidRDefault=&quot;00F84C30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/w:rPr&gt;&lt;m:t&gt;/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14146">
        <w:fldChar w:fldCharType="end"/>
      </w:r>
      <w:r w:rsidRPr="00FD7A5D">
        <w:rPr>
          <w:i/>
        </w:rPr>
        <w:t>=19</w:t>
      </w:r>
      <w:r>
        <w:rPr>
          <w:i/>
        </w:rPr>
        <w:t xml:space="preserve"> Αρα δεν εχει ακροτατα</w:t>
      </w:r>
    </w:p>
    <w:p w:rsidR="0035763A" w:rsidRPr="00883D7F" w:rsidRDefault="0035763A" w:rsidP="00FD7A5D">
      <w:r>
        <w:rPr>
          <w:i/>
        </w:rPr>
        <w:t>Β</w:t>
      </w:r>
      <w:r w:rsidRPr="00883D7F">
        <w:rPr>
          <w:i/>
        </w:rPr>
        <w:t>)</w:t>
      </w:r>
      <w:r w:rsidRPr="00883D7F">
        <w:t xml:space="preserve"> </w:t>
      </w:r>
      <w:r>
        <w:rPr>
          <w:lang w:val="en-US"/>
        </w:rPr>
        <w:t>df</w:t>
      </w:r>
      <w:r w:rsidRPr="00883D7F">
        <w:t>/</w:t>
      </w:r>
      <w:r>
        <w:rPr>
          <w:lang w:val="en-US"/>
        </w:rPr>
        <w:t>dx</w:t>
      </w:r>
      <w:r w:rsidRPr="00883D7F">
        <w:t>=3</w:t>
      </w:r>
      <w:r>
        <w:rPr>
          <w:lang w:val="en-US"/>
        </w:rPr>
        <w:t>x</w:t>
      </w:r>
      <w:r w:rsidRPr="00883D7F">
        <w:t>^2+12</w:t>
      </w:r>
      <w:r>
        <w:rPr>
          <w:lang w:val="en-US"/>
        </w:rPr>
        <w:t>y</w:t>
      </w:r>
    </w:p>
    <w:p w:rsidR="0035763A" w:rsidRPr="00FD7A5D" w:rsidRDefault="0035763A" w:rsidP="00FD7A5D">
      <w:pPr>
        <w:rPr>
          <w:i/>
          <w:lang w:val="en-US"/>
        </w:rPr>
      </w:pPr>
      <w:r w:rsidRPr="00B14146">
        <w:rPr>
          <w:lang w:val="en-US"/>
        </w:rPr>
        <w:fldChar w:fldCharType="begin"/>
      </w:r>
      <w:r w:rsidRPr="00B14146">
        <w:rPr>
          <w:lang w:val="en-US"/>
        </w:rPr>
        <w:instrText xml:space="preserve"> QUOTE </w:instrText>
      </w:r>
      <w:r w:rsidRPr="00B14146">
        <w:pict>
          <v:shape id="_x0000_i1037" type="#_x0000_t75" style="width:20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3D6404&quot;/&gt;&lt;wsp:rsid wsp:val=&quot;00A26F8A&quot;/&gt;&lt;wsp:rsid wsp:val=&quot;00B006F3&quot;/&gt;&lt;wsp:rsid wsp:val=&quot;00B11CD6&quot;/&gt;&lt;wsp:rsid wsp:val=&quot;00B14146&quot;/&gt;&lt;wsp:rsid wsp:val=&quot;00E854BD&quot;/&gt;&lt;wsp:rsid wsp:val=&quot;00FD7A5D&quot;/&gt;&lt;/wsp:rsids&gt;&lt;/w:docPr&gt;&lt;w:body&gt;&lt;w:p wsp:rsidR=&quot;00000000&quot; wsp:rsidRDefault=&quot;003D6404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f/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14146">
        <w:rPr>
          <w:lang w:val="en-US"/>
        </w:rPr>
        <w:instrText xml:space="preserve"> </w:instrText>
      </w:r>
      <w:r w:rsidRPr="00B14146">
        <w:rPr>
          <w:lang w:val="en-US"/>
        </w:rPr>
        <w:fldChar w:fldCharType="separate"/>
      </w:r>
      <w:r w:rsidRPr="00B14146">
        <w:pict>
          <v:shape id="_x0000_i1038" type="#_x0000_t75" style="width:20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3D6404&quot;/&gt;&lt;wsp:rsid wsp:val=&quot;00A26F8A&quot;/&gt;&lt;wsp:rsid wsp:val=&quot;00B006F3&quot;/&gt;&lt;wsp:rsid wsp:val=&quot;00B11CD6&quot;/&gt;&lt;wsp:rsid wsp:val=&quot;00B14146&quot;/&gt;&lt;wsp:rsid wsp:val=&quot;00E854BD&quot;/&gt;&lt;wsp:rsid wsp:val=&quot;00FD7A5D&quot;/&gt;&lt;/wsp:rsids&gt;&lt;/w:docPr&gt;&lt;w:body&gt;&lt;w:p wsp:rsidR=&quot;00000000&quot; wsp:rsidRDefault=&quot;003D6404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f/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x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14146">
        <w:rPr>
          <w:lang w:val="en-US"/>
        </w:rPr>
        <w:fldChar w:fldCharType="end"/>
      </w:r>
      <w:r>
        <w:rPr>
          <w:i/>
          <w:lang w:val="en-US"/>
        </w:rPr>
        <w:t xml:space="preserve">=6x+12 </w:t>
      </w:r>
      <w:r>
        <w:rPr>
          <w:i/>
        </w:rPr>
        <w:t>αρα</w:t>
      </w:r>
      <w:r w:rsidRPr="00FD7A5D">
        <w:rPr>
          <w:i/>
          <w:lang w:val="en-US"/>
        </w:rPr>
        <w:t xml:space="preserve"> </w:t>
      </w:r>
      <w:r>
        <w:rPr>
          <w:i/>
          <w:lang w:val="en-US"/>
        </w:rPr>
        <w:t>s=2</w:t>
      </w:r>
    </w:p>
    <w:p w:rsidR="0035763A" w:rsidRDefault="0035763A" w:rsidP="00FD7A5D">
      <w:pPr>
        <w:rPr>
          <w:i/>
          <w:lang w:val="en-US"/>
        </w:rPr>
      </w:pPr>
      <w:r>
        <w:rPr>
          <w:i/>
          <w:lang w:val="en-US"/>
        </w:rPr>
        <w:t>df/dy=6y+12x</w:t>
      </w:r>
    </w:p>
    <w:p w:rsidR="0035763A" w:rsidRPr="00FD7A5D" w:rsidRDefault="0035763A" w:rsidP="00FD7A5D">
      <w:pPr>
        <w:rPr>
          <w:i/>
        </w:rPr>
      </w:pPr>
      <w:r w:rsidRPr="00B14146">
        <w:fldChar w:fldCharType="begin"/>
      </w:r>
      <w:r w:rsidRPr="00B14146">
        <w:instrText xml:space="preserve"> QUOTE </w:instrText>
      </w:r>
      <w:r w:rsidRPr="00B14146">
        <w:pict>
          <v:shape id="_x0000_i1039" type="#_x0000_t75" style="width:20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7330A6&quot;/&gt;&lt;wsp:rsid wsp:val=&quot;00A26F8A&quot;/&gt;&lt;wsp:rsid wsp:val=&quot;00B006F3&quot;/&gt;&lt;wsp:rsid wsp:val=&quot;00B11CD6&quot;/&gt;&lt;wsp:rsid wsp:val=&quot;00B14146&quot;/&gt;&lt;wsp:rsid wsp:val=&quot;00E854BD&quot;/&gt;&lt;wsp:rsid wsp:val=&quot;00FD7A5D&quot;/&gt;&lt;/wsp:rsids&gt;&lt;/w:docPr&gt;&lt;w:body&gt;&lt;w:p wsp:rsidR=&quot;00000000&quot; wsp:rsidRDefault=&quot;007330A6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/w:rPr&gt;&lt;m:t&gt;/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14146">
        <w:instrText xml:space="preserve"> </w:instrText>
      </w:r>
      <w:r w:rsidRPr="00B14146">
        <w:fldChar w:fldCharType="separate"/>
      </w:r>
      <w:r w:rsidRPr="00B14146">
        <w:pict>
          <v:shape id="_x0000_i1040" type="#_x0000_t75" style="width:20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11CD6&quot;/&gt;&lt;wsp:rsid wsp:val=&quot;000F6F15&quot;/&gt;&lt;wsp:rsid wsp:val=&quot;007330A6&quot;/&gt;&lt;wsp:rsid wsp:val=&quot;00A26F8A&quot;/&gt;&lt;wsp:rsid wsp:val=&quot;00B006F3&quot;/&gt;&lt;wsp:rsid wsp:val=&quot;00B11CD6&quot;/&gt;&lt;wsp:rsid wsp:val=&quot;00B14146&quot;/&gt;&lt;wsp:rsid wsp:val=&quot;00E854BD&quot;/&gt;&lt;wsp:rsid wsp:val=&quot;00FD7A5D&quot;/&gt;&lt;/wsp:rsids&gt;&lt;/w:docPr&gt;&lt;w:body&gt;&lt;w:p wsp:rsidR=&quot;00000000&quot; wsp:rsidRDefault=&quot;007330A6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/w:rPr&gt;&lt;m:t&gt;/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dy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14146">
        <w:fldChar w:fldCharType="end"/>
      </w:r>
      <w:r w:rsidRPr="00FD7A5D">
        <w:rPr>
          <w:i/>
        </w:rPr>
        <w:t>=6</w:t>
      </w:r>
    </w:p>
    <w:p w:rsidR="0035763A" w:rsidRDefault="0035763A" w:rsidP="00FD7A5D">
      <w:pPr>
        <w:rPr>
          <w:i/>
        </w:rPr>
      </w:pPr>
      <w:r>
        <w:rPr>
          <w:i/>
        </w:rPr>
        <w:t xml:space="preserve">Αρα εχει ακροτατα στον </w:t>
      </w:r>
      <w:r>
        <w:rPr>
          <w:i/>
          <w:lang w:val="en-US"/>
        </w:rPr>
        <w:t>t</w:t>
      </w:r>
      <w:r w:rsidRPr="00FD7A5D">
        <w:rPr>
          <w:i/>
        </w:rPr>
        <w:t>’</w:t>
      </w:r>
      <w:r>
        <w:rPr>
          <w:i/>
          <w:lang w:val="en-US"/>
        </w:rPr>
        <w:t>t</w:t>
      </w:r>
      <w:r w:rsidRPr="00FD7A5D">
        <w:rPr>
          <w:i/>
        </w:rPr>
        <w:t xml:space="preserve"> </w:t>
      </w:r>
      <w:r>
        <w:rPr>
          <w:i/>
        </w:rPr>
        <w:t xml:space="preserve">και στην ευθεια </w:t>
      </w:r>
    </w:p>
    <w:p w:rsidR="0035763A" w:rsidRPr="00FD7A5D" w:rsidRDefault="0035763A" w:rsidP="00FD7A5D">
      <w:pPr>
        <w:rPr>
          <w:i/>
        </w:rPr>
      </w:pPr>
      <w:r>
        <w:rPr>
          <w:i/>
          <w:lang w:val="en-US"/>
        </w:rPr>
        <w:t>s</w:t>
      </w:r>
      <w:r w:rsidRPr="00FD7A5D">
        <w:rPr>
          <w:i/>
        </w:rPr>
        <w:t>=2</w:t>
      </w:r>
    </w:p>
    <w:sectPr w:rsidR="0035763A" w:rsidRPr="00FD7A5D" w:rsidSect="00E85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CD6"/>
    <w:rsid w:val="000F6F15"/>
    <w:rsid w:val="0035763A"/>
    <w:rsid w:val="00557CD9"/>
    <w:rsid w:val="00883D7F"/>
    <w:rsid w:val="00A26F8A"/>
    <w:rsid w:val="00B006F3"/>
    <w:rsid w:val="00B11CD6"/>
    <w:rsid w:val="00B14146"/>
    <w:rsid w:val="00E84CD6"/>
    <w:rsid w:val="00E854BD"/>
    <w:rsid w:val="00FD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68</Words>
  <Characters>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#QUIZ 3</dc:title>
  <dc:subject/>
  <dc:creator>panos</dc:creator>
  <cp:keywords/>
  <dc:description/>
  <cp:lastModifiedBy>OWNER</cp:lastModifiedBy>
  <cp:revision>2</cp:revision>
  <cp:lastPrinted>2010-05-17T09:31:00Z</cp:lastPrinted>
  <dcterms:created xsi:type="dcterms:W3CDTF">2010-05-17T09:31:00Z</dcterms:created>
  <dcterms:modified xsi:type="dcterms:W3CDTF">2010-05-17T09:31:00Z</dcterms:modified>
</cp:coreProperties>
</file>